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0A0"/>
      </w:tblPr>
      <w:tblGrid>
        <w:gridCol w:w="4361"/>
        <w:gridCol w:w="1275"/>
        <w:gridCol w:w="3544"/>
      </w:tblGrid>
      <w:tr w:rsidR="007411A3" w:rsidRPr="003F2AAA" w:rsidTr="00FE21B0">
        <w:tc>
          <w:tcPr>
            <w:tcW w:w="4361" w:type="dxa"/>
          </w:tcPr>
          <w:p w:rsidR="007411A3" w:rsidRPr="003F2AAA" w:rsidRDefault="007411A3" w:rsidP="00FE21B0">
            <w:pPr>
              <w:jc w:val="center"/>
              <w:rPr>
                <w:sz w:val="28"/>
                <w:szCs w:val="28"/>
              </w:rPr>
            </w:pPr>
            <w:r w:rsidRPr="003F2AAA">
              <w:rPr>
                <w:sz w:val="28"/>
                <w:szCs w:val="28"/>
              </w:rPr>
              <w:t>АДМИНИСТРАЦИЯ</w:t>
            </w:r>
          </w:p>
          <w:p w:rsidR="007411A3" w:rsidRPr="003F2AAA" w:rsidRDefault="007411A3" w:rsidP="00FE21B0">
            <w:pPr>
              <w:jc w:val="center"/>
              <w:rPr>
                <w:sz w:val="28"/>
                <w:szCs w:val="28"/>
              </w:rPr>
            </w:pPr>
            <w:r w:rsidRPr="003F2AAA">
              <w:rPr>
                <w:sz w:val="28"/>
                <w:szCs w:val="28"/>
              </w:rPr>
              <w:t xml:space="preserve">СЕЛЬСКОГО ПОСЕЛЕНИЯ </w:t>
            </w:r>
            <w:r w:rsidRPr="003F2AAA">
              <w:rPr>
                <w:b/>
                <w:sz w:val="28"/>
                <w:szCs w:val="28"/>
              </w:rPr>
              <w:t>КРАСНОЯРИХА</w:t>
            </w:r>
          </w:p>
          <w:p w:rsidR="007411A3" w:rsidRPr="003F2AAA" w:rsidRDefault="007411A3" w:rsidP="00FE21B0">
            <w:pPr>
              <w:jc w:val="center"/>
              <w:rPr>
                <w:sz w:val="28"/>
                <w:szCs w:val="28"/>
              </w:rPr>
            </w:pPr>
            <w:r w:rsidRPr="003F2AAA">
              <w:rPr>
                <w:sz w:val="28"/>
                <w:szCs w:val="28"/>
              </w:rPr>
              <w:t>муниципального района</w:t>
            </w:r>
          </w:p>
          <w:p w:rsidR="007411A3" w:rsidRPr="003F2AAA" w:rsidRDefault="007411A3" w:rsidP="00FE21B0">
            <w:pPr>
              <w:jc w:val="center"/>
              <w:rPr>
                <w:sz w:val="28"/>
                <w:szCs w:val="28"/>
              </w:rPr>
            </w:pPr>
            <w:r w:rsidRPr="003F2AAA">
              <w:rPr>
                <w:sz w:val="28"/>
                <w:szCs w:val="28"/>
              </w:rPr>
              <w:t>ЧЕЛНО-ВЕРШИНСКИЙ</w:t>
            </w:r>
          </w:p>
          <w:p w:rsidR="007411A3" w:rsidRPr="003F2AAA" w:rsidRDefault="007411A3" w:rsidP="00FE21B0">
            <w:pPr>
              <w:jc w:val="center"/>
              <w:rPr>
                <w:sz w:val="28"/>
                <w:szCs w:val="28"/>
              </w:rPr>
            </w:pPr>
            <w:r w:rsidRPr="003F2AAA">
              <w:rPr>
                <w:sz w:val="28"/>
                <w:szCs w:val="28"/>
              </w:rPr>
              <w:t>САМАРСКОЙ ОБЛАСТИ</w:t>
            </w:r>
          </w:p>
          <w:p w:rsidR="007411A3" w:rsidRPr="003F2AAA" w:rsidRDefault="007411A3" w:rsidP="00FE21B0">
            <w:pPr>
              <w:jc w:val="center"/>
              <w:rPr>
                <w:sz w:val="28"/>
                <w:szCs w:val="28"/>
              </w:rPr>
            </w:pPr>
          </w:p>
          <w:p w:rsidR="007411A3" w:rsidRPr="003F2AAA" w:rsidRDefault="007411A3" w:rsidP="00FE21B0">
            <w:pPr>
              <w:jc w:val="center"/>
              <w:rPr>
                <w:b/>
                <w:sz w:val="28"/>
                <w:szCs w:val="28"/>
              </w:rPr>
            </w:pPr>
            <w:r w:rsidRPr="003F2AAA">
              <w:rPr>
                <w:b/>
                <w:sz w:val="28"/>
                <w:szCs w:val="28"/>
              </w:rPr>
              <w:t>ПОСТАНОВЛЕНИЕ</w:t>
            </w:r>
          </w:p>
          <w:p w:rsidR="007411A3" w:rsidRPr="003F2AAA" w:rsidRDefault="007411A3" w:rsidP="00FE21B0">
            <w:pPr>
              <w:jc w:val="center"/>
              <w:rPr>
                <w:b/>
                <w:sz w:val="28"/>
                <w:szCs w:val="28"/>
              </w:rPr>
            </w:pPr>
          </w:p>
          <w:p w:rsidR="007411A3" w:rsidRPr="003F2AAA" w:rsidRDefault="007411A3" w:rsidP="00FE21B0">
            <w:pPr>
              <w:jc w:val="center"/>
              <w:rPr>
                <w:sz w:val="28"/>
                <w:szCs w:val="28"/>
              </w:rPr>
            </w:pPr>
            <w:r w:rsidRPr="003F2AAA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>06</w:t>
            </w:r>
            <w:r w:rsidRPr="003F2AAA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декабря</w:t>
            </w:r>
            <w:r w:rsidRPr="003F2AAA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7</w:t>
            </w:r>
            <w:r w:rsidRPr="003F2AAA">
              <w:rPr>
                <w:sz w:val="28"/>
                <w:szCs w:val="28"/>
              </w:rPr>
              <w:t xml:space="preserve">г. № </w:t>
            </w:r>
            <w:r>
              <w:rPr>
                <w:sz w:val="28"/>
                <w:szCs w:val="28"/>
              </w:rPr>
              <w:t>73</w:t>
            </w:r>
          </w:p>
        </w:tc>
        <w:tc>
          <w:tcPr>
            <w:tcW w:w="1275" w:type="dxa"/>
          </w:tcPr>
          <w:p w:rsidR="007411A3" w:rsidRPr="003F2AAA" w:rsidRDefault="007411A3" w:rsidP="00FE21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7411A3" w:rsidRPr="003F2AAA" w:rsidRDefault="007411A3" w:rsidP="00FE21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411A3" w:rsidRDefault="007411A3" w:rsidP="00277372">
      <w:pPr>
        <w:jc w:val="both"/>
        <w:rPr>
          <w:sz w:val="28"/>
          <w:szCs w:val="20"/>
        </w:rPr>
      </w:pPr>
    </w:p>
    <w:p w:rsidR="007411A3" w:rsidRDefault="007411A3" w:rsidP="005E6FA4">
      <w:pPr>
        <w:ind w:right="3954"/>
        <w:jc w:val="both"/>
        <w:rPr>
          <w:sz w:val="28"/>
          <w:szCs w:val="20"/>
        </w:rPr>
      </w:pPr>
      <w:r>
        <w:rPr>
          <w:sz w:val="28"/>
          <w:szCs w:val="20"/>
        </w:rPr>
        <w:t>О подготовке проекта «Местные нормативы градостроительного проектирования сельского поселения Краснояриха муниципального района Челно-Вершинский Самарской области».</w:t>
      </w:r>
    </w:p>
    <w:p w:rsidR="007411A3" w:rsidRDefault="007411A3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</w:p>
    <w:p w:rsidR="007411A3" w:rsidRDefault="007411A3" w:rsidP="00277372">
      <w:pPr>
        <w:jc w:val="both"/>
        <w:rPr>
          <w:sz w:val="28"/>
          <w:szCs w:val="20"/>
        </w:rPr>
      </w:pPr>
    </w:p>
    <w:p w:rsidR="007411A3" w:rsidRDefault="007411A3" w:rsidP="005E6FA4">
      <w:pPr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Руководствуясь статьёй 29.4 Градостроительного кодекса Российской Федерации, администрация сельского поселения Краснояриха муниципального района Челно-Вершинский Самарской области</w:t>
      </w:r>
    </w:p>
    <w:p w:rsidR="007411A3" w:rsidRDefault="007411A3" w:rsidP="005E6FA4">
      <w:pPr>
        <w:ind w:firstLine="540"/>
        <w:jc w:val="both"/>
        <w:rPr>
          <w:sz w:val="28"/>
          <w:szCs w:val="20"/>
        </w:rPr>
      </w:pPr>
    </w:p>
    <w:p w:rsidR="007411A3" w:rsidRDefault="007411A3" w:rsidP="005E6FA4">
      <w:pPr>
        <w:jc w:val="center"/>
        <w:rPr>
          <w:sz w:val="28"/>
          <w:szCs w:val="20"/>
        </w:rPr>
      </w:pPr>
      <w:r>
        <w:rPr>
          <w:sz w:val="28"/>
          <w:szCs w:val="20"/>
        </w:rPr>
        <w:t>ПОСТАНОВЛЯЕТ:</w:t>
      </w:r>
    </w:p>
    <w:p w:rsidR="007411A3" w:rsidRDefault="007411A3" w:rsidP="005E6FA4">
      <w:pPr>
        <w:pStyle w:val="ListParagraph"/>
        <w:numPr>
          <w:ilvl w:val="0"/>
          <w:numId w:val="1"/>
        </w:numPr>
        <w:ind w:left="0" w:firstLine="540"/>
        <w:jc w:val="both"/>
        <w:rPr>
          <w:sz w:val="28"/>
          <w:szCs w:val="20"/>
        </w:rPr>
      </w:pPr>
      <w:r>
        <w:rPr>
          <w:sz w:val="28"/>
          <w:szCs w:val="20"/>
        </w:rPr>
        <w:t>Подготовить проект «Местные нормативы градостроительного проектирования сельского поселения Краснояриха муниципального района Челно-Вершинский Самарской области».</w:t>
      </w:r>
    </w:p>
    <w:p w:rsidR="007411A3" w:rsidRDefault="007411A3" w:rsidP="005E6FA4">
      <w:pPr>
        <w:pStyle w:val="ListParagraph"/>
        <w:numPr>
          <w:ilvl w:val="0"/>
          <w:numId w:val="1"/>
        </w:numPr>
        <w:ind w:left="0" w:firstLine="540"/>
        <w:jc w:val="both"/>
        <w:rPr>
          <w:sz w:val="28"/>
          <w:szCs w:val="20"/>
        </w:rPr>
      </w:pPr>
      <w:r>
        <w:rPr>
          <w:sz w:val="28"/>
          <w:szCs w:val="20"/>
        </w:rPr>
        <w:t>Опубликовать настоящее постановление на официальном сайте сельского поселения Краснояриха муниципального района Челно-Вершинский Самарской области в сети Интернет.</w:t>
      </w:r>
    </w:p>
    <w:p w:rsidR="007411A3" w:rsidRPr="002C07FA" w:rsidRDefault="007411A3" w:rsidP="005E6FA4">
      <w:pPr>
        <w:ind w:firstLine="540"/>
        <w:jc w:val="both"/>
        <w:rPr>
          <w:sz w:val="28"/>
          <w:szCs w:val="20"/>
        </w:rPr>
      </w:pPr>
    </w:p>
    <w:p w:rsidR="007411A3" w:rsidRDefault="007411A3" w:rsidP="005E6FA4">
      <w:pPr>
        <w:pStyle w:val="ListParagraph"/>
        <w:ind w:left="0" w:firstLine="540"/>
        <w:jc w:val="both"/>
        <w:rPr>
          <w:sz w:val="28"/>
          <w:szCs w:val="20"/>
        </w:rPr>
      </w:pPr>
    </w:p>
    <w:p w:rsidR="007411A3" w:rsidRDefault="007411A3" w:rsidP="00277372">
      <w:pPr>
        <w:pStyle w:val="ListParagraph"/>
        <w:jc w:val="both"/>
        <w:rPr>
          <w:sz w:val="28"/>
          <w:szCs w:val="20"/>
        </w:rPr>
      </w:pPr>
    </w:p>
    <w:p w:rsidR="007411A3" w:rsidRDefault="007411A3" w:rsidP="00277372">
      <w:pPr>
        <w:pStyle w:val="ListParagraph"/>
        <w:jc w:val="both"/>
        <w:rPr>
          <w:sz w:val="28"/>
          <w:szCs w:val="20"/>
        </w:rPr>
      </w:pPr>
    </w:p>
    <w:p w:rsidR="007411A3" w:rsidRPr="00576298" w:rsidRDefault="007411A3" w:rsidP="00277372">
      <w:pPr>
        <w:pStyle w:val="ListParagraph"/>
        <w:jc w:val="both"/>
        <w:rPr>
          <w:sz w:val="28"/>
          <w:szCs w:val="20"/>
        </w:rPr>
      </w:pPr>
      <w:r>
        <w:rPr>
          <w:sz w:val="28"/>
          <w:szCs w:val="20"/>
        </w:rPr>
        <w:t>Глава сельского поселения                               Усманов Ф. А.</w:t>
      </w:r>
    </w:p>
    <w:p w:rsidR="007411A3" w:rsidRDefault="007411A3"/>
    <w:sectPr w:rsidR="007411A3" w:rsidSect="00E03E3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81589"/>
    <w:multiLevelType w:val="hybridMultilevel"/>
    <w:tmpl w:val="CD22457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372"/>
    <w:rsid w:val="00002FDC"/>
    <w:rsid w:val="00012E27"/>
    <w:rsid w:val="00014A8F"/>
    <w:rsid w:val="00022D6B"/>
    <w:rsid w:val="00034B87"/>
    <w:rsid w:val="00041572"/>
    <w:rsid w:val="00046DC5"/>
    <w:rsid w:val="000568F7"/>
    <w:rsid w:val="000576B3"/>
    <w:rsid w:val="000654C7"/>
    <w:rsid w:val="0008666A"/>
    <w:rsid w:val="00094C76"/>
    <w:rsid w:val="00095E8C"/>
    <w:rsid w:val="00097879"/>
    <w:rsid w:val="000A0260"/>
    <w:rsid w:val="000A0928"/>
    <w:rsid w:val="000A33E3"/>
    <w:rsid w:val="000B2578"/>
    <w:rsid w:val="000B3941"/>
    <w:rsid w:val="000B516E"/>
    <w:rsid w:val="000C2BC9"/>
    <w:rsid w:val="000E763B"/>
    <w:rsid w:val="001025B7"/>
    <w:rsid w:val="00106928"/>
    <w:rsid w:val="001122FA"/>
    <w:rsid w:val="00115E55"/>
    <w:rsid w:val="00123CF7"/>
    <w:rsid w:val="00125721"/>
    <w:rsid w:val="001318E9"/>
    <w:rsid w:val="0013585A"/>
    <w:rsid w:val="001372F6"/>
    <w:rsid w:val="00142797"/>
    <w:rsid w:val="00143241"/>
    <w:rsid w:val="001523A5"/>
    <w:rsid w:val="00154CDB"/>
    <w:rsid w:val="00161D2C"/>
    <w:rsid w:val="00173767"/>
    <w:rsid w:val="00181991"/>
    <w:rsid w:val="0018519D"/>
    <w:rsid w:val="00187451"/>
    <w:rsid w:val="001969C0"/>
    <w:rsid w:val="00197674"/>
    <w:rsid w:val="001A3603"/>
    <w:rsid w:val="001A38C5"/>
    <w:rsid w:val="001B1F79"/>
    <w:rsid w:val="001B2F4C"/>
    <w:rsid w:val="001C12DF"/>
    <w:rsid w:val="001C17D1"/>
    <w:rsid w:val="001C33F5"/>
    <w:rsid w:val="001C4CAE"/>
    <w:rsid w:val="001C7711"/>
    <w:rsid w:val="001D266F"/>
    <w:rsid w:val="001D7EC1"/>
    <w:rsid w:val="001E5B6D"/>
    <w:rsid w:val="001E5E5D"/>
    <w:rsid w:val="001E6BF2"/>
    <w:rsid w:val="001E7494"/>
    <w:rsid w:val="001F2C69"/>
    <w:rsid w:val="001F640D"/>
    <w:rsid w:val="00201345"/>
    <w:rsid w:val="00204F8E"/>
    <w:rsid w:val="002077F3"/>
    <w:rsid w:val="00216F9E"/>
    <w:rsid w:val="00217598"/>
    <w:rsid w:val="00220B9D"/>
    <w:rsid w:val="00224999"/>
    <w:rsid w:val="00227F0A"/>
    <w:rsid w:val="00235D13"/>
    <w:rsid w:val="00240910"/>
    <w:rsid w:val="00241C4B"/>
    <w:rsid w:val="00244053"/>
    <w:rsid w:val="00244161"/>
    <w:rsid w:val="002468D2"/>
    <w:rsid w:val="00247708"/>
    <w:rsid w:val="0025002B"/>
    <w:rsid w:val="002531C9"/>
    <w:rsid w:val="00254312"/>
    <w:rsid w:val="0026369B"/>
    <w:rsid w:val="0027421F"/>
    <w:rsid w:val="00277372"/>
    <w:rsid w:val="00277964"/>
    <w:rsid w:val="00277AD6"/>
    <w:rsid w:val="00285A21"/>
    <w:rsid w:val="0029163A"/>
    <w:rsid w:val="00294DC8"/>
    <w:rsid w:val="0029647B"/>
    <w:rsid w:val="002A04A7"/>
    <w:rsid w:val="002A38E0"/>
    <w:rsid w:val="002A3CBA"/>
    <w:rsid w:val="002A4BFF"/>
    <w:rsid w:val="002A4D60"/>
    <w:rsid w:val="002A5849"/>
    <w:rsid w:val="002A64B4"/>
    <w:rsid w:val="002B054F"/>
    <w:rsid w:val="002C07FA"/>
    <w:rsid w:val="002C349D"/>
    <w:rsid w:val="002C5DB7"/>
    <w:rsid w:val="002D0A49"/>
    <w:rsid w:val="002D1C08"/>
    <w:rsid w:val="002D391E"/>
    <w:rsid w:val="002D438E"/>
    <w:rsid w:val="002D63CB"/>
    <w:rsid w:val="002E42DF"/>
    <w:rsid w:val="002F3D89"/>
    <w:rsid w:val="00302C75"/>
    <w:rsid w:val="003074F0"/>
    <w:rsid w:val="00312B6A"/>
    <w:rsid w:val="00316B6B"/>
    <w:rsid w:val="00323EB6"/>
    <w:rsid w:val="0033201C"/>
    <w:rsid w:val="00334485"/>
    <w:rsid w:val="0034026A"/>
    <w:rsid w:val="00340F97"/>
    <w:rsid w:val="003417B3"/>
    <w:rsid w:val="0034337C"/>
    <w:rsid w:val="00345CE0"/>
    <w:rsid w:val="00347A19"/>
    <w:rsid w:val="003502FE"/>
    <w:rsid w:val="00360072"/>
    <w:rsid w:val="00362154"/>
    <w:rsid w:val="00362F5C"/>
    <w:rsid w:val="00363650"/>
    <w:rsid w:val="0037348C"/>
    <w:rsid w:val="00377B5A"/>
    <w:rsid w:val="0038790F"/>
    <w:rsid w:val="003971CE"/>
    <w:rsid w:val="00397FE0"/>
    <w:rsid w:val="003A05DA"/>
    <w:rsid w:val="003A27A8"/>
    <w:rsid w:val="003A352E"/>
    <w:rsid w:val="003A54C6"/>
    <w:rsid w:val="003A766F"/>
    <w:rsid w:val="003C68EF"/>
    <w:rsid w:val="003D227D"/>
    <w:rsid w:val="003D242F"/>
    <w:rsid w:val="003D6DD0"/>
    <w:rsid w:val="003E3D99"/>
    <w:rsid w:val="003E3DB0"/>
    <w:rsid w:val="003F2AAA"/>
    <w:rsid w:val="003F340B"/>
    <w:rsid w:val="003F3AED"/>
    <w:rsid w:val="003F4B78"/>
    <w:rsid w:val="003F5D62"/>
    <w:rsid w:val="003F5E99"/>
    <w:rsid w:val="004021DB"/>
    <w:rsid w:val="004031B4"/>
    <w:rsid w:val="00403689"/>
    <w:rsid w:val="00405869"/>
    <w:rsid w:val="00411426"/>
    <w:rsid w:val="004114C1"/>
    <w:rsid w:val="00412A01"/>
    <w:rsid w:val="00415F31"/>
    <w:rsid w:val="00416242"/>
    <w:rsid w:val="00427936"/>
    <w:rsid w:val="00430675"/>
    <w:rsid w:val="004317B5"/>
    <w:rsid w:val="00434DA8"/>
    <w:rsid w:val="00436925"/>
    <w:rsid w:val="00442364"/>
    <w:rsid w:val="0046684A"/>
    <w:rsid w:val="004738D6"/>
    <w:rsid w:val="00473C14"/>
    <w:rsid w:val="00477D26"/>
    <w:rsid w:val="00481C94"/>
    <w:rsid w:val="0048362F"/>
    <w:rsid w:val="00490260"/>
    <w:rsid w:val="00490820"/>
    <w:rsid w:val="00493320"/>
    <w:rsid w:val="004940AB"/>
    <w:rsid w:val="00496191"/>
    <w:rsid w:val="004A19C5"/>
    <w:rsid w:val="004A62FE"/>
    <w:rsid w:val="004B6569"/>
    <w:rsid w:val="004B7BF2"/>
    <w:rsid w:val="004C0ADD"/>
    <w:rsid w:val="004C0D58"/>
    <w:rsid w:val="004C3061"/>
    <w:rsid w:val="004C6027"/>
    <w:rsid w:val="004C7577"/>
    <w:rsid w:val="004D0086"/>
    <w:rsid w:val="004E37D3"/>
    <w:rsid w:val="004E4803"/>
    <w:rsid w:val="004E743B"/>
    <w:rsid w:val="004F6ACA"/>
    <w:rsid w:val="005005C4"/>
    <w:rsid w:val="00502431"/>
    <w:rsid w:val="00504906"/>
    <w:rsid w:val="00504924"/>
    <w:rsid w:val="00507358"/>
    <w:rsid w:val="00507632"/>
    <w:rsid w:val="005100C6"/>
    <w:rsid w:val="0051688A"/>
    <w:rsid w:val="0051727F"/>
    <w:rsid w:val="00527CF0"/>
    <w:rsid w:val="00537CAC"/>
    <w:rsid w:val="0054170A"/>
    <w:rsid w:val="00544354"/>
    <w:rsid w:val="00544EDC"/>
    <w:rsid w:val="005674B5"/>
    <w:rsid w:val="00573A35"/>
    <w:rsid w:val="00576298"/>
    <w:rsid w:val="00582D5D"/>
    <w:rsid w:val="005842AC"/>
    <w:rsid w:val="00586E8C"/>
    <w:rsid w:val="00590DFE"/>
    <w:rsid w:val="00592ACD"/>
    <w:rsid w:val="00596B99"/>
    <w:rsid w:val="005A11D4"/>
    <w:rsid w:val="005A61D8"/>
    <w:rsid w:val="005B10DC"/>
    <w:rsid w:val="005B46BE"/>
    <w:rsid w:val="005C1F0A"/>
    <w:rsid w:val="005C3055"/>
    <w:rsid w:val="005C7DF2"/>
    <w:rsid w:val="005D21AA"/>
    <w:rsid w:val="005D33BE"/>
    <w:rsid w:val="005D53FA"/>
    <w:rsid w:val="005E5F9B"/>
    <w:rsid w:val="005E6FA4"/>
    <w:rsid w:val="005F35F5"/>
    <w:rsid w:val="005F4634"/>
    <w:rsid w:val="00601808"/>
    <w:rsid w:val="00602A0D"/>
    <w:rsid w:val="00603AC1"/>
    <w:rsid w:val="00607372"/>
    <w:rsid w:val="006113A7"/>
    <w:rsid w:val="006133C3"/>
    <w:rsid w:val="00616B3A"/>
    <w:rsid w:val="0062455A"/>
    <w:rsid w:val="0063183E"/>
    <w:rsid w:val="00633F82"/>
    <w:rsid w:val="00634D4A"/>
    <w:rsid w:val="00643562"/>
    <w:rsid w:val="00643A59"/>
    <w:rsid w:val="00652D1F"/>
    <w:rsid w:val="00654FB7"/>
    <w:rsid w:val="0065500B"/>
    <w:rsid w:val="00655AB7"/>
    <w:rsid w:val="00655E05"/>
    <w:rsid w:val="00660BE8"/>
    <w:rsid w:val="006669F0"/>
    <w:rsid w:val="00673D1F"/>
    <w:rsid w:val="00681EA2"/>
    <w:rsid w:val="00682333"/>
    <w:rsid w:val="00682642"/>
    <w:rsid w:val="00691B59"/>
    <w:rsid w:val="00692994"/>
    <w:rsid w:val="006A0584"/>
    <w:rsid w:val="006A3B85"/>
    <w:rsid w:val="006A5287"/>
    <w:rsid w:val="006C54F2"/>
    <w:rsid w:val="006C708F"/>
    <w:rsid w:val="006D1B17"/>
    <w:rsid w:val="006E0BEB"/>
    <w:rsid w:val="006E11E9"/>
    <w:rsid w:val="006E17D9"/>
    <w:rsid w:val="006E4E93"/>
    <w:rsid w:val="006E772E"/>
    <w:rsid w:val="007044F6"/>
    <w:rsid w:val="007155CD"/>
    <w:rsid w:val="007219C4"/>
    <w:rsid w:val="007265D2"/>
    <w:rsid w:val="007411A3"/>
    <w:rsid w:val="007414D3"/>
    <w:rsid w:val="007513F2"/>
    <w:rsid w:val="007525B9"/>
    <w:rsid w:val="00752DDA"/>
    <w:rsid w:val="00765DCA"/>
    <w:rsid w:val="00766C35"/>
    <w:rsid w:val="00767222"/>
    <w:rsid w:val="00767C3F"/>
    <w:rsid w:val="007862C3"/>
    <w:rsid w:val="00787CB2"/>
    <w:rsid w:val="0079561A"/>
    <w:rsid w:val="007A062D"/>
    <w:rsid w:val="007B24C3"/>
    <w:rsid w:val="007C06D0"/>
    <w:rsid w:val="007C2941"/>
    <w:rsid w:val="007C39F4"/>
    <w:rsid w:val="007D3324"/>
    <w:rsid w:val="007D3629"/>
    <w:rsid w:val="007D4D3A"/>
    <w:rsid w:val="007D6AD2"/>
    <w:rsid w:val="007E11E8"/>
    <w:rsid w:val="007E67C4"/>
    <w:rsid w:val="007E7751"/>
    <w:rsid w:val="007F4514"/>
    <w:rsid w:val="007F6565"/>
    <w:rsid w:val="00805BDE"/>
    <w:rsid w:val="00806FD1"/>
    <w:rsid w:val="00814A48"/>
    <w:rsid w:val="00814F7E"/>
    <w:rsid w:val="00815BF4"/>
    <w:rsid w:val="00823962"/>
    <w:rsid w:val="00824F84"/>
    <w:rsid w:val="00827DCD"/>
    <w:rsid w:val="00834437"/>
    <w:rsid w:val="00844FEB"/>
    <w:rsid w:val="00846D46"/>
    <w:rsid w:val="00860EF9"/>
    <w:rsid w:val="0086164F"/>
    <w:rsid w:val="00863C04"/>
    <w:rsid w:val="00872DBF"/>
    <w:rsid w:val="00880276"/>
    <w:rsid w:val="00881828"/>
    <w:rsid w:val="00881914"/>
    <w:rsid w:val="00883AC5"/>
    <w:rsid w:val="00883C7C"/>
    <w:rsid w:val="008856C0"/>
    <w:rsid w:val="008907A5"/>
    <w:rsid w:val="00890E6C"/>
    <w:rsid w:val="008924BE"/>
    <w:rsid w:val="00893086"/>
    <w:rsid w:val="0089483B"/>
    <w:rsid w:val="00894DEA"/>
    <w:rsid w:val="00896C0B"/>
    <w:rsid w:val="008C1F43"/>
    <w:rsid w:val="008D2493"/>
    <w:rsid w:val="008D454D"/>
    <w:rsid w:val="008F1CCC"/>
    <w:rsid w:val="008F2CB8"/>
    <w:rsid w:val="008F47AB"/>
    <w:rsid w:val="008F7AF7"/>
    <w:rsid w:val="00904521"/>
    <w:rsid w:val="0090498B"/>
    <w:rsid w:val="00906EC3"/>
    <w:rsid w:val="00907A67"/>
    <w:rsid w:val="00917CA1"/>
    <w:rsid w:val="009256AE"/>
    <w:rsid w:val="00934586"/>
    <w:rsid w:val="009350FF"/>
    <w:rsid w:val="00940C50"/>
    <w:rsid w:val="00941FBF"/>
    <w:rsid w:val="00946304"/>
    <w:rsid w:val="00947BE1"/>
    <w:rsid w:val="00950825"/>
    <w:rsid w:val="00955839"/>
    <w:rsid w:val="009675BA"/>
    <w:rsid w:val="00977B9D"/>
    <w:rsid w:val="00981595"/>
    <w:rsid w:val="00981925"/>
    <w:rsid w:val="0098357B"/>
    <w:rsid w:val="00990B91"/>
    <w:rsid w:val="00990CB2"/>
    <w:rsid w:val="00993070"/>
    <w:rsid w:val="009A0EB1"/>
    <w:rsid w:val="009B31ED"/>
    <w:rsid w:val="009C07A0"/>
    <w:rsid w:val="009C3657"/>
    <w:rsid w:val="009C38F4"/>
    <w:rsid w:val="009C48E1"/>
    <w:rsid w:val="009C68BF"/>
    <w:rsid w:val="009D0FFD"/>
    <w:rsid w:val="009D4D10"/>
    <w:rsid w:val="009E68F9"/>
    <w:rsid w:val="009F0DB6"/>
    <w:rsid w:val="009F32B1"/>
    <w:rsid w:val="009F330B"/>
    <w:rsid w:val="009F5039"/>
    <w:rsid w:val="00A0000B"/>
    <w:rsid w:val="00A01B23"/>
    <w:rsid w:val="00A0234C"/>
    <w:rsid w:val="00A048FA"/>
    <w:rsid w:val="00A04F18"/>
    <w:rsid w:val="00A10C9D"/>
    <w:rsid w:val="00A11D4E"/>
    <w:rsid w:val="00A159D2"/>
    <w:rsid w:val="00A223FC"/>
    <w:rsid w:val="00A27E64"/>
    <w:rsid w:val="00A526EC"/>
    <w:rsid w:val="00A55EBE"/>
    <w:rsid w:val="00A56172"/>
    <w:rsid w:val="00A56629"/>
    <w:rsid w:val="00A57BF2"/>
    <w:rsid w:val="00A65BDE"/>
    <w:rsid w:val="00A65FBA"/>
    <w:rsid w:val="00A751A0"/>
    <w:rsid w:val="00A76BB3"/>
    <w:rsid w:val="00A83334"/>
    <w:rsid w:val="00A85FBF"/>
    <w:rsid w:val="00A95BAE"/>
    <w:rsid w:val="00AA4140"/>
    <w:rsid w:val="00AA6215"/>
    <w:rsid w:val="00AA6FEC"/>
    <w:rsid w:val="00AD2043"/>
    <w:rsid w:val="00AF02E6"/>
    <w:rsid w:val="00AF0895"/>
    <w:rsid w:val="00AF0F81"/>
    <w:rsid w:val="00B02963"/>
    <w:rsid w:val="00B061DF"/>
    <w:rsid w:val="00B06F9F"/>
    <w:rsid w:val="00B26A16"/>
    <w:rsid w:val="00B3182A"/>
    <w:rsid w:val="00B43418"/>
    <w:rsid w:val="00B470F5"/>
    <w:rsid w:val="00B50A3D"/>
    <w:rsid w:val="00B52F07"/>
    <w:rsid w:val="00B551D8"/>
    <w:rsid w:val="00B55977"/>
    <w:rsid w:val="00B575A1"/>
    <w:rsid w:val="00B64295"/>
    <w:rsid w:val="00B64C37"/>
    <w:rsid w:val="00B72198"/>
    <w:rsid w:val="00B97543"/>
    <w:rsid w:val="00BA5097"/>
    <w:rsid w:val="00BA6271"/>
    <w:rsid w:val="00BB114D"/>
    <w:rsid w:val="00BB1E86"/>
    <w:rsid w:val="00BB5398"/>
    <w:rsid w:val="00BB6AFA"/>
    <w:rsid w:val="00BC63CB"/>
    <w:rsid w:val="00BD1272"/>
    <w:rsid w:val="00BD2776"/>
    <w:rsid w:val="00BD2AAC"/>
    <w:rsid w:val="00BD5681"/>
    <w:rsid w:val="00BE2853"/>
    <w:rsid w:val="00BE630B"/>
    <w:rsid w:val="00BF3D22"/>
    <w:rsid w:val="00BF6E3B"/>
    <w:rsid w:val="00C003CB"/>
    <w:rsid w:val="00C0049E"/>
    <w:rsid w:val="00C17F0B"/>
    <w:rsid w:val="00C20AA1"/>
    <w:rsid w:val="00C22627"/>
    <w:rsid w:val="00C3058F"/>
    <w:rsid w:val="00C4674F"/>
    <w:rsid w:val="00C675A1"/>
    <w:rsid w:val="00C726DA"/>
    <w:rsid w:val="00C91AF8"/>
    <w:rsid w:val="00CA564B"/>
    <w:rsid w:val="00CB1541"/>
    <w:rsid w:val="00CB4AE1"/>
    <w:rsid w:val="00CC48D2"/>
    <w:rsid w:val="00CD19BA"/>
    <w:rsid w:val="00CD6135"/>
    <w:rsid w:val="00CE00B1"/>
    <w:rsid w:val="00CE324E"/>
    <w:rsid w:val="00CE4470"/>
    <w:rsid w:val="00CF1E33"/>
    <w:rsid w:val="00CF472C"/>
    <w:rsid w:val="00CF663E"/>
    <w:rsid w:val="00CF7D21"/>
    <w:rsid w:val="00D03AAC"/>
    <w:rsid w:val="00D10011"/>
    <w:rsid w:val="00D137D8"/>
    <w:rsid w:val="00D16CC4"/>
    <w:rsid w:val="00D176DD"/>
    <w:rsid w:val="00D237D7"/>
    <w:rsid w:val="00D25045"/>
    <w:rsid w:val="00D32891"/>
    <w:rsid w:val="00D3317B"/>
    <w:rsid w:val="00D353DE"/>
    <w:rsid w:val="00D45D08"/>
    <w:rsid w:val="00D462EA"/>
    <w:rsid w:val="00D46BAB"/>
    <w:rsid w:val="00D5143F"/>
    <w:rsid w:val="00D60704"/>
    <w:rsid w:val="00D6586B"/>
    <w:rsid w:val="00D67741"/>
    <w:rsid w:val="00D739A3"/>
    <w:rsid w:val="00D76359"/>
    <w:rsid w:val="00D84584"/>
    <w:rsid w:val="00D95A2A"/>
    <w:rsid w:val="00D96B48"/>
    <w:rsid w:val="00DA3B22"/>
    <w:rsid w:val="00DB0507"/>
    <w:rsid w:val="00DB1106"/>
    <w:rsid w:val="00DC5E1D"/>
    <w:rsid w:val="00DD3BB0"/>
    <w:rsid w:val="00DD49F0"/>
    <w:rsid w:val="00DE0B76"/>
    <w:rsid w:val="00DE2B3A"/>
    <w:rsid w:val="00DF0F79"/>
    <w:rsid w:val="00E02C52"/>
    <w:rsid w:val="00E03E31"/>
    <w:rsid w:val="00E04313"/>
    <w:rsid w:val="00E079D9"/>
    <w:rsid w:val="00E237B2"/>
    <w:rsid w:val="00E24093"/>
    <w:rsid w:val="00E27970"/>
    <w:rsid w:val="00E30669"/>
    <w:rsid w:val="00E344CA"/>
    <w:rsid w:val="00E35363"/>
    <w:rsid w:val="00E35C82"/>
    <w:rsid w:val="00E40651"/>
    <w:rsid w:val="00E45F23"/>
    <w:rsid w:val="00E46E06"/>
    <w:rsid w:val="00E475BF"/>
    <w:rsid w:val="00E50B75"/>
    <w:rsid w:val="00E606C3"/>
    <w:rsid w:val="00E7123E"/>
    <w:rsid w:val="00E770A9"/>
    <w:rsid w:val="00E81173"/>
    <w:rsid w:val="00E85008"/>
    <w:rsid w:val="00E8500E"/>
    <w:rsid w:val="00E952CA"/>
    <w:rsid w:val="00EA4C14"/>
    <w:rsid w:val="00EA5A2A"/>
    <w:rsid w:val="00EB18E9"/>
    <w:rsid w:val="00EB4DDA"/>
    <w:rsid w:val="00EB6DE3"/>
    <w:rsid w:val="00EC1DF0"/>
    <w:rsid w:val="00EC41BA"/>
    <w:rsid w:val="00EC7634"/>
    <w:rsid w:val="00EE193F"/>
    <w:rsid w:val="00EF07C0"/>
    <w:rsid w:val="00EF157A"/>
    <w:rsid w:val="00EF2F55"/>
    <w:rsid w:val="00EF5032"/>
    <w:rsid w:val="00F03C1E"/>
    <w:rsid w:val="00F074AE"/>
    <w:rsid w:val="00F11300"/>
    <w:rsid w:val="00F2632F"/>
    <w:rsid w:val="00F33DE1"/>
    <w:rsid w:val="00F52CCC"/>
    <w:rsid w:val="00F54AC6"/>
    <w:rsid w:val="00F56EA2"/>
    <w:rsid w:val="00F624B4"/>
    <w:rsid w:val="00F70C97"/>
    <w:rsid w:val="00F758C6"/>
    <w:rsid w:val="00F77943"/>
    <w:rsid w:val="00F8418A"/>
    <w:rsid w:val="00F85520"/>
    <w:rsid w:val="00F9165F"/>
    <w:rsid w:val="00F94654"/>
    <w:rsid w:val="00F9657D"/>
    <w:rsid w:val="00F97F07"/>
    <w:rsid w:val="00FA2396"/>
    <w:rsid w:val="00FA29F0"/>
    <w:rsid w:val="00FA30D8"/>
    <w:rsid w:val="00FA35BB"/>
    <w:rsid w:val="00FA3698"/>
    <w:rsid w:val="00FA66D5"/>
    <w:rsid w:val="00FB11C8"/>
    <w:rsid w:val="00FB3A07"/>
    <w:rsid w:val="00FC281C"/>
    <w:rsid w:val="00FC46F7"/>
    <w:rsid w:val="00FC7D9E"/>
    <w:rsid w:val="00FD3A33"/>
    <w:rsid w:val="00FD4FC5"/>
    <w:rsid w:val="00FE21B0"/>
    <w:rsid w:val="00FE54AC"/>
    <w:rsid w:val="00FF459B"/>
    <w:rsid w:val="00FF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37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773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50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0A3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199</TotalTime>
  <Pages>1</Pages>
  <Words>136</Words>
  <Characters>780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37</cp:revision>
  <cp:lastPrinted>2017-11-22T07:51:00Z</cp:lastPrinted>
  <dcterms:created xsi:type="dcterms:W3CDTF">2017-04-06T09:55:00Z</dcterms:created>
  <dcterms:modified xsi:type="dcterms:W3CDTF">2017-12-21T08:37:00Z</dcterms:modified>
</cp:coreProperties>
</file>